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C2D1F" w14:textId="2BB8D5B6" w:rsidR="00673655" w:rsidRPr="004B7606" w:rsidRDefault="00673655" w:rsidP="00943832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  <w:r w:rsidRPr="004B7606">
        <w:rPr>
          <w:rFonts w:asciiTheme="minorEastAsia" w:hAnsiTheme="minorEastAsia" w:cs="ＭＳ ゴシック" w:hint="eastAsia"/>
          <w:bCs/>
          <w:spacing w:val="-2"/>
          <w:sz w:val="40"/>
          <w:szCs w:val="40"/>
        </w:rPr>
        <w:t>別紙</w:t>
      </w:r>
    </w:p>
    <w:p w14:paraId="74ABCD62" w14:textId="77777777" w:rsidR="00673655" w:rsidRPr="004B7606" w:rsidRDefault="00673655">
      <w:pPr>
        <w:pStyle w:val="a3"/>
        <w:rPr>
          <w:rFonts w:asciiTheme="minorEastAsia" w:eastAsiaTheme="minorEastAsia" w:hAnsiTheme="minorEastAsia"/>
          <w:spacing w:val="0"/>
        </w:rPr>
      </w:pPr>
    </w:p>
    <w:p w14:paraId="7DF3219B" w14:textId="6F1E7152" w:rsidR="00673655" w:rsidRPr="004B7606" w:rsidRDefault="00295FF6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4B7606">
        <w:rPr>
          <w:rFonts w:asciiTheme="minorEastAsia" w:eastAsiaTheme="minorEastAsia" w:hAnsiTheme="minorEastAsia" w:hint="eastAsia"/>
          <w:bCs/>
          <w:sz w:val="28"/>
          <w:szCs w:val="28"/>
        </w:rPr>
        <w:t>「</w:t>
      </w:r>
      <w:r w:rsidR="00673655" w:rsidRPr="004B7606">
        <w:rPr>
          <w:rFonts w:asciiTheme="minorEastAsia" w:eastAsiaTheme="minorEastAsia" w:hAnsiTheme="minorEastAsia" w:hint="eastAsia"/>
          <w:bCs/>
          <w:sz w:val="28"/>
          <w:szCs w:val="28"/>
        </w:rPr>
        <w:t>福山医学第</w:t>
      </w:r>
      <w:r w:rsidR="000E1AB4">
        <w:rPr>
          <w:rFonts w:asciiTheme="minorEastAsia" w:eastAsiaTheme="minorEastAsia" w:hAnsiTheme="minorEastAsia" w:hint="eastAsia"/>
          <w:bCs/>
          <w:sz w:val="28"/>
          <w:szCs w:val="28"/>
        </w:rPr>
        <w:t>30号</w:t>
      </w:r>
      <w:r w:rsidR="00673655" w:rsidRPr="004B7606">
        <w:rPr>
          <w:rFonts w:asciiTheme="minorEastAsia" w:eastAsiaTheme="minorEastAsia" w:hAnsiTheme="minorEastAsia" w:hint="eastAsia"/>
          <w:bCs/>
          <w:sz w:val="28"/>
          <w:szCs w:val="28"/>
        </w:rPr>
        <w:t>」への広告申込書</w:t>
      </w:r>
    </w:p>
    <w:p w14:paraId="735D44FF" w14:textId="77777777" w:rsidR="00673655" w:rsidRPr="004B7606" w:rsidRDefault="00673655">
      <w:pPr>
        <w:pStyle w:val="a3"/>
        <w:rPr>
          <w:rFonts w:asciiTheme="minorEastAsia" w:eastAsiaTheme="minorEastAsia" w:hAnsiTheme="minorEastAsia"/>
          <w:spacing w:val="0"/>
        </w:rPr>
      </w:pPr>
    </w:p>
    <w:p w14:paraId="5C2CD70E" w14:textId="77777777" w:rsidR="00673655" w:rsidRPr="004B7606" w:rsidRDefault="00673655">
      <w:pPr>
        <w:pStyle w:val="a3"/>
        <w:spacing w:line="101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0"/>
        <w:gridCol w:w="7000"/>
      </w:tblGrid>
      <w:tr w:rsidR="00673655" w:rsidRPr="004B7606" w14:paraId="5BB7C15F" w14:textId="77777777" w:rsidTr="00B21068">
        <w:trPr>
          <w:cantSplit/>
          <w:trHeight w:hRule="exact" w:val="1124"/>
        </w:trPr>
        <w:tc>
          <w:tcPr>
            <w:tcW w:w="1900" w:type="dxa"/>
            <w:vMerge w:val="restart"/>
            <w:vAlign w:val="center"/>
          </w:tcPr>
          <w:p w14:paraId="0F4AC004" w14:textId="453C60E1" w:rsidR="00673655" w:rsidRPr="004B7606" w:rsidRDefault="00673655" w:rsidP="006E1298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B760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貴</w:t>
            </w:r>
            <w:r w:rsidRPr="004B7606">
              <w:rPr>
                <w:rFonts w:asciiTheme="minorEastAsia" w:eastAsiaTheme="minorEastAsia" w:hAnsiTheme="minorEastAsia" w:hint="eastAsia"/>
                <w:bCs/>
                <w:spacing w:val="0"/>
                <w:sz w:val="24"/>
                <w:szCs w:val="24"/>
              </w:rPr>
              <w:t xml:space="preserve"> </w:t>
            </w:r>
            <w:r w:rsidRPr="004B760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社</w:t>
            </w:r>
            <w:r w:rsidRPr="004B7606">
              <w:rPr>
                <w:rFonts w:asciiTheme="minorEastAsia" w:eastAsiaTheme="minorEastAsia" w:hAnsiTheme="minorEastAsia" w:hint="eastAsia"/>
                <w:bCs/>
                <w:spacing w:val="0"/>
                <w:sz w:val="24"/>
                <w:szCs w:val="24"/>
              </w:rPr>
              <w:t xml:space="preserve"> </w:t>
            </w:r>
            <w:r w:rsidRPr="004B760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7000" w:type="dxa"/>
          </w:tcPr>
          <w:p w14:paraId="41B51A1E" w14:textId="77D7D17C" w:rsidR="00673655" w:rsidRPr="004B7606" w:rsidRDefault="00673655" w:rsidP="008D07A7">
            <w:pPr>
              <w:pStyle w:val="a3"/>
              <w:spacing w:beforeLines="50" w:before="120" w:line="240" w:lineRule="auto"/>
              <w:ind w:firstLineChars="50" w:firstLine="119"/>
              <w:rPr>
                <w:rFonts w:asciiTheme="minorEastAsia" w:eastAsiaTheme="minorEastAsia" w:hAnsiTheme="minorEastAsia"/>
                <w:spacing w:val="0"/>
              </w:rPr>
            </w:pPr>
            <w:r w:rsidRPr="004B7606">
              <w:rPr>
                <w:rFonts w:asciiTheme="minorEastAsia" w:eastAsiaTheme="minorEastAsia" w:hAnsiTheme="minorEastAsia" w:hint="eastAsia"/>
                <w:sz w:val="24"/>
                <w:szCs w:val="24"/>
              </w:rPr>
              <w:t>社</w:t>
            </w:r>
            <w:r w:rsidR="006E129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4B7606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</w:tr>
      <w:tr w:rsidR="00673655" w:rsidRPr="004B7606" w14:paraId="10ABAFF3" w14:textId="77777777" w:rsidTr="00B21068">
        <w:trPr>
          <w:cantSplit/>
          <w:trHeight w:hRule="exact" w:val="1639"/>
        </w:trPr>
        <w:tc>
          <w:tcPr>
            <w:tcW w:w="1900" w:type="dxa"/>
            <w:vMerge/>
          </w:tcPr>
          <w:p w14:paraId="33823680" w14:textId="77777777" w:rsidR="00673655" w:rsidRPr="004B7606" w:rsidRDefault="0067365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000" w:type="dxa"/>
          </w:tcPr>
          <w:p w14:paraId="203D0012" w14:textId="068A0469" w:rsidR="006E1298" w:rsidRDefault="00673655" w:rsidP="008D07A7">
            <w:pPr>
              <w:pStyle w:val="a3"/>
              <w:spacing w:beforeLines="50" w:before="120" w:line="240" w:lineRule="auto"/>
              <w:ind w:firstLineChars="50" w:firstLine="119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B7606">
              <w:rPr>
                <w:rFonts w:asciiTheme="minorEastAsia" w:eastAsiaTheme="minorEastAsia" w:hAnsiTheme="minorEastAsia" w:hint="eastAsia"/>
                <w:sz w:val="24"/>
                <w:szCs w:val="24"/>
              </w:rPr>
              <w:t>住</w:t>
            </w:r>
            <w:r w:rsidR="006E129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4B7606">
              <w:rPr>
                <w:rFonts w:asciiTheme="minorEastAsia" w:eastAsiaTheme="minorEastAsia" w:hAnsiTheme="minorEastAsia" w:hint="eastAsia"/>
                <w:sz w:val="24"/>
                <w:szCs w:val="24"/>
              </w:rPr>
              <w:t>所</w:t>
            </w:r>
          </w:p>
          <w:p w14:paraId="25718FF0" w14:textId="5243447B" w:rsidR="00673655" w:rsidRPr="004B7606" w:rsidRDefault="00673655" w:rsidP="006E1298">
            <w:pPr>
              <w:pStyle w:val="a3"/>
              <w:spacing w:line="240" w:lineRule="auto"/>
              <w:ind w:firstLineChars="50" w:firstLine="119"/>
              <w:rPr>
                <w:rFonts w:asciiTheme="minorEastAsia" w:eastAsiaTheme="minorEastAsia" w:hAnsiTheme="minorEastAsia"/>
                <w:spacing w:val="0"/>
              </w:rPr>
            </w:pPr>
            <w:r w:rsidRPr="004B7606">
              <w:rPr>
                <w:rFonts w:asciiTheme="minorEastAsia" w:eastAsiaTheme="minorEastAsia" w:hAnsiTheme="minorEastAsia" w:hint="eastAsia"/>
                <w:sz w:val="24"/>
                <w:szCs w:val="24"/>
              </w:rPr>
              <w:t>〒　　－</w:t>
            </w:r>
          </w:p>
        </w:tc>
      </w:tr>
      <w:tr w:rsidR="00673655" w:rsidRPr="004B7606" w14:paraId="4C8E9165" w14:textId="77777777" w:rsidTr="00B21068">
        <w:trPr>
          <w:cantSplit/>
          <w:trHeight w:hRule="exact" w:val="1124"/>
        </w:trPr>
        <w:tc>
          <w:tcPr>
            <w:tcW w:w="1900" w:type="dxa"/>
            <w:vMerge/>
          </w:tcPr>
          <w:p w14:paraId="2589B4E0" w14:textId="77777777" w:rsidR="00673655" w:rsidRPr="004B7606" w:rsidRDefault="0067365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000" w:type="dxa"/>
          </w:tcPr>
          <w:p w14:paraId="2EECC6AC" w14:textId="77777777" w:rsidR="00673655" w:rsidRPr="004B7606" w:rsidRDefault="00673655" w:rsidP="008D07A7">
            <w:pPr>
              <w:pStyle w:val="a3"/>
              <w:spacing w:beforeLines="50" w:before="120" w:line="240" w:lineRule="auto"/>
              <w:ind w:firstLineChars="50" w:firstLine="119"/>
              <w:rPr>
                <w:rFonts w:asciiTheme="minorEastAsia" w:eastAsiaTheme="minorEastAsia" w:hAnsiTheme="minorEastAsia"/>
                <w:spacing w:val="0"/>
              </w:rPr>
            </w:pPr>
            <w:r w:rsidRPr="004B7606">
              <w:rPr>
                <w:rFonts w:asciiTheme="minorEastAsia" w:eastAsiaTheme="minorEastAsia" w:hAnsiTheme="minorEastAsia" w:hint="eastAsia"/>
                <w:sz w:val="24"/>
                <w:szCs w:val="24"/>
              </w:rPr>
              <w:t>ＴＥＬ　　　　　　　　　　　　　ＦＡＸ</w:t>
            </w:r>
          </w:p>
        </w:tc>
      </w:tr>
      <w:tr w:rsidR="00673655" w:rsidRPr="004B7606" w14:paraId="6DC8B388" w14:textId="77777777" w:rsidTr="00B21068">
        <w:trPr>
          <w:cantSplit/>
          <w:trHeight w:hRule="exact" w:val="1124"/>
        </w:trPr>
        <w:tc>
          <w:tcPr>
            <w:tcW w:w="1900" w:type="dxa"/>
            <w:vMerge/>
          </w:tcPr>
          <w:p w14:paraId="146CB286" w14:textId="77777777" w:rsidR="00673655" w:rsidRPr="004B7606" w:rsidRDefault="0067365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000" w:type="dxa"/>
          </w:tcPr>
          <w:p w14:paraId="29098890" w14:textId="77777777" w:rsidR="00673655" w:rsidRPr="004B7606" w:rsidRDefault="00673655" w:rsidP="008D07A7">
            <w:pPr>
              <w:pStyle w:val="a3"/>
              <w:spacing w:beforeLines="50" w:before="120" w:line="240" w:lineRule="auto"/>
              <w:ind w:firstLineChars="50" w:firstLine="119"/>
              <w:rPr>
                <w:rFonts w:asciiTheme="minorEastAsia" w:eastAsiaTheme="minorEastAsia" w:hAnsiTheme="minorEastAsia"/>
                <w:spacing w:val="0"/>
              </w:rPr>
            </w:pPr>
            <w:r w:rsidRPr="004B7606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</w:t>
            </w:r>
          </w:p>
        </w:tc>
      </w:tr>
      <w:tr w:rsidR="00673655" w:rsidRPr="004B7606" w14:paraId="44CABDA4" w14:textId="77777777" w:rsidTr="00B21068">
        <w:trPr>
          <w:trHeight w:hRule="exact" w:val="2878"/>
        </w:trPr>
        <w:tc>
          <w:tcPr>
            <w:tcW w:w="1900" w:type="dxa"/>
            <w:vAlign w:val="center"/>
          </w:tcPr>
          <w:p w14:paraId="55A56302" w14:textId="77777777" w:rsidR="00673655" w:rsidRPr="004B7606" w:rsidRDefault="00673655" w:rsidP="006E1298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B760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掲載サイズ</w:t>
            </w:r>
          </w:p>
          <w:p w14:paraId="44D424AF" w14:textId="77777777" w:rsidR="00673655" w:rsidRPr="004B7606" w:rsidRDefault="00673655" w:rsidP="006E1298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  <w:p w14:paraId="19902910" w14:textId="3C96E1D4" w:rsidR="00673655" w:rsidRPr="004B7606" w:rsidRDefault="00673655" w:rsidP="006E1298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B7606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(希望のサイズを○</w:t>
            </w:r>
          </w:p>
          <w:p w14:paraId="4A841C56" w14:textId="036263A7" w:rsidR="00673655" w:rsidRPr="004B7606" w:rsidRDefault="00673655" w:rsidP="006E1298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B7606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で囲んでください)</w:t>
            </w:r>
          </w:p>
        </w:tc>
        <w:tc>
          <w:tcPr>
            <w:tcW w:w="7000" w:type="dxa"/>
            <w:vAlign w:val="center"/>
          </w:tcPr>
          <w:p w14:paraId="31B5B522" w14:textId="77777777" w:rsidR="00673655" w:rsidRPr="004B7606" w:rsidRDefault="00673655" w:rsidP="006E1298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4B760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 </w:t>
            </w:r>
            <w:r w:rsidRPr="004B76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4B7606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Ａ４版１／２ページ(縦約12㎝・横約17㎝)</w:t>
            </w:r>
          </w:p>
          <w:p w14:paraId="22F2A45B" w14:textId="77777777" w:rsidR="00673655" w:rsidRPr="004B7606" w:rsidRDefault="00673655" w:rsidP="006E1298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14:paraId="51980A14" w14:textId="77777777" w:rsidR="00673655" w:rsidRPr="004B7606" w:rsidRDefault="00673655" w:rsidP="006E1298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4B760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 </w:t>
            </w:r>
            <w:r w:rsidRPr="004B76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4B7606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Ａ４版１／３ページ(縦約</w:t>
            </w:r>
            <w:r w:rsidRPr="004B7606">
              <w:rPr>
                <w:rFonts w:asciiTheme="minorEastAsia" w:eastAsiaTheme="minorEastAsia" w:hAnsiTheme="minorEastAsia" w:cs="ＭＳ ゴシック" w:hint="eastAsia"/>
                <w:spacing w:val="0"/>
                <w:sz w:val="24"/>
                <w:szCs w:val="24"/>
              </w:rPr>
              <w:t xml:space="preserve"> </w:t>
            </w:r>
            <w:r w:rsidRPr="004B7606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8㎝・横約17㎝)</w:t>
            </w:r>
          </w:p>
          <w:p w14:paraId="50C784FF" w14:textId="77777777" w:rsidR="00673655" w:rsidRPr="004B7606" w:rsidRDefault="00673655" w:rsidP="006E1298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14:paraId="1145FB6A" w14:textId="77777777" w:rsidR="00673655" w:rsidRPr="004B7606" w:rsidRDefault="00673655" w:rsidP="006E1298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4B76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4B7606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Ａ４版１／６ページ(縦約</w:t>
            </w:r>
            <w:r w:rsidRPr="004B7606">
              <w:rPr>
                <w:rFonts w:asciiTheme="minorEastAsia" w:eastAsiaTheme="minorEastAsia" w:hAnsiTheme="minorEastAsia" w:cs="ＭＳ ゴシック" w:hint="eastAsia"/>
                <w:spacing w:val="0"/>
                <w:sz w:val="24"/>
                <w:szCs w:val="24"/>
              </w:rPr>
              <w:t xml:space="preserve"> </w:t>
            </w:r>
            <w:r w:rsidRPr="004B7606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8㎝・横約7.5㎝)</w:t>
            </w:r>
          </w:p>
        </w:tc>
      </w:tr>
    </w:tbl>
    <w:p w14:paraId="30DA15E5" w14:textId="77777777" w:rsidR="00673655" w:rsidRPr="004B7606" w:rsidRDefault="00673655">
      <w:pPr>
        <w:pStyle w:val="a3"/>
        <w:spacing w:line="260" w:lineRule="exact"/>
        <w:rPr>
          <w:rFonts w:asciiTheme="minorEastAsia" w:eastAsiaTheme="minorEastAsia" w:hAnsiTheme="minorEastAsia"/>
          <w:spacing w:val="0"/>
        </w:rPr>
      </w:pPr>
    </w:p>
    <w:p w14:paraId="3986B973" w14:textId="77777777" w:rsidR="00673655" w:rsidRPr="004B7606" w:rsidRDefault="00673655">
      <w:pPr>
        <w:pStyle w:val="a3"/>
        <w:rPr>
          <w:rFonts w:asciiTheme="minorEastAsia" w:eastAsiaTheme="minorEastAsia" w:hAnsiTheme="minorEastAsia"/>
          <w:spacing w:val="0"/>
        </w:rPr>
      </w:pPr>
    </w:p>
    <w:p w14:paraId="776B4338" w14:textId="77777777" w:rsidR="004B7606" w:rsidRPr="004B7606" w:rsidRDefault="004B7606" w:rsidP="006E1298">
      <w:pPr>
        <w:pStyle w:val="a3"/>
        <w:spacing w:line="340" w:lineRule="exact"/>
        <w:ind w:leftChars="100" w:left="210"/>
        <w:rPr>
          <w:rFonts w:asciiTheme="minorEastAsia" w:eastAsiaTheme="minorEastAsia" w:hAnsiTheme="minorEastAsia" w:cs="ＭＳ ゴシック"/>
          <w:sz w:val="24"/>
          <w:szCs w:val="24"/>
        </w:rPr>
      </w:pPr>
      <w:r w:rsidRPr="004B7606">
        <w:rPr>
          <w:rFonts w:asciiTheme="minorEastAsia" w:eastAsiaTheme="minorEastAsia" w:hAnsiTheme="minorEastAsia" w:cs="ＭＳ ゴシック" w:hint="eastAsia"/>
          <w:sz w:val="24"/>
          <w:szCs w:val="24"/>
        </w:rPr>
        <w:t>【</w:t>
      </w:r>
      <w:r w:rsidR="00673655" w:rsidRPr="004B7606">
        <w:rPr>
          <w:rFonts w:asciiTheme="minorEastAsia" w:eastAsiaTheme="minorEastAsia" w:hAnsiTheme="minorEastAsia" w:cs="ＭＳ ゴシック" w:hint="eastAsia"/>
          <w:sz w:val="24"/>
          <w:szCs w:val="24"/>
        </w:rPr>
        <w:t>申込先</w:t>
      </w:r>
      <w:r w:rsidRPr="004B7606">
        <w:rPr>
          <w:rFonts w:asciiTheme="minorEastAsia" w:eastAsiaTheme="minorEastAsia" w:hAnsiTheme="minorEastAsia" w:cs="ＭＳ ゴシック" w:hint="eastAsia"/>
          <w:sz w:val="24"/>
          <w:szCs w:val="24"/>
        </w:rPr>
        <w:t>】</w:t>
      </w:r>
    </w:p>
    <w:p w14:paraId="130E1246" w14:textId="5AA7EE3B" w:rsidR="00673655" w:rsidRPr="004B7606" w:rsidRDefault="00990CA5" w:rsidP="006E1298">
      <w:pPr>
        <w:pStyle w:val="a3"/>
        <w:spacing w:line="340" w:lineRule="exact"/>
        <w:ind w:leftChars="200" w:left="420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4B7606">
        <w:rPr>
          <w:rFonts w:asciiTheme="minorEastAsia" w:eastAsiaTheme="minorEastAsia" w:hAnsiTheme="minorEastAsia" w:cs="ＭＳ ゴシック" w:hint="eastAsia"/>
          <w:sz w:val="24"/>
          <w:szCs w:val="24"/>
        </w:rPr>
        <w:t>一般社団法人</w:t>
      </w:r>
      <w:r w:rsidR="00673655" w:rsidRPr="004B7606">
        <w:rPr>
          <w:rFonts w:asciiTheme="minorEastAsia" w:eastAsiaTheme="minorEastAsia" w:hAnsiTheme="minorEastAsia" w:cs="ＭＳ ゴシック" w:hint="eastAsia"/>
          <w:bCs/>
          <w:sz w:val="24"/>
          <w:szCs w:val="24"/>
        </w:rPr>
        <w:t>福山市医師会</w:t>
      </w:r>
      <w:r w:rsidR="00816CF1" w:rsidRPr="004B7606">
        <w:rPr>
          <w:rFonts w:asciiTheme="minorEastAsia" w:eastAsiaTheme="minorEastAsia" w:hAnsiTheme="minorEastAsia" w:cs="ＭＳ ゴシック" w:hint="eastAsia"/>
          <w:bCs/>
          <w:sz w:val="24"/>
          <w:szCs w:val="24"/>
        </w:rPr>
        <w:t xml:space="preserve"> </w:t>
      </w:r>
      <w:r w:rsidR="00410FE9" w:rsidRPr="004B7606">
        <w:rPr>
          <w:rFonts w:asciiTheme="minorEastAsia" w:eastAsiaTheme="minorEastAsia" w:hAnsiTheme="minorEastAsia" w:cs="ＭＳ ゴシック" w:hint="eastAsia"/>
          <w:bCs/>
          <w:sz w:val="24"/>
          <w:szCs w:val="24"/>
        </w:rPr>
        <w:t>総務課</w:t>
      </w:r>
    </w:p>
    <w:p w14:paraId="2CA78139" w14:textId="0B953E3B" w:rsidR="00673655" w:rsidRPr="004B7606" w:rsidRDefault="00673655" w:rsidP="006E1298">
      <w:pPr>
        <w:pStyle w:val="a3"/>
        <w:spacing w:line="340" w:lineRule="exact"/>
        <w:ind w:leftChars="200" w:left="420"/>
        <w:rPr>
          <w:rFonts w:asciiTheme="minorEastAsia" w:eastAsiaTheme="minorEastAsia" w:hAnsiTheme="minorEastAsia" w:cs="ＭＳ ゴシック"/>
          <w:bCs/>
          <w:sz w:val="24"/>
          <w:szCs w:val="24"/>
        </w:rPr>
      </w:pPr>
      <w:r w:rsidRPr="004B7606">
        <w:rPr>
          <w:rFonts w:asciiTheme="minorEastAsia" w:eastAsiaTheme="minorEastAsia" w:hAnsiTheme="minorEastAsia" w:cs="ＭＳ ゴシック" w:hint="eastAsia"/>
          <w:bCs/>
          <w:sz w:val="24"/>
          <w:szCs w:val="24"/>
        </w:rPr>
        <w:t>〒720-0032</w:t>
      </w:r>
      <w:r w:rsidR="004B7606" w:rsidRPr="004B7606">
        <w:rPr>
          <w:rFonts w:asciiTheme="minorEastAsia" w:eastAsiaTheme="minorEastAsia" w:hAnsiTheme="minorEastAsia" w:cs="ＭＳ ゴシック" w:hint="eastAsia"/>
          <w:bCs/>
          <w:sz w:val="24"/>
          <w:szCs w:val="24"/>
        </w:rPr>
        <w:t xml:space="preserve">　</w:t>
      </w:r>
      <w:r w:rsidRPr="004B7606">
        <w:rPr>
          <w:rFonts w:asciiTheme="minorEastAsia" w:eastAsiaTheme="minorEastAsia" w:hAnsiTheme="minorEastAsia" w:cs="ＭＳ ゴシック" w:hint="eastAsia"/>
          <w:sz w:val="24"/>
          <w:szCs w:val="24"/>
        </w:rPr>
        <w:t>福山市三吉町南２丁目11-25</w:t>
      </w:r>
    </w:p>
    <w:p w14:paraId="311523C3" w14:textId="3CD07A19" w:rsidR="00673655" w:rsidRPr="004B7606" w:rsidRDefault="00673655" w:rsidP="006E1298">
      <w:pPr>
        <w:pStyle w:val="a3"/>
        <w:spacing w:line="340" w:lineRule="exact"/>
        <w:ind w:leftChars="200" w:left="420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4B7606">
        <w:rPr>
          <w:rFonts w:asciiTheme="minorEastAsia" w:eastAsiaTheme="minorEastAsia" w:hAnsiTheme="minorEastAsia" w:cs="ＭＳ ゴシック" w:hint="eastAsia"/>
          <w:sz w:val="24"/>
          <w:szCs w:val="24"/>
        </w:rPr>
        <w:t>TEL</w:t>
      </w:r>
      <w:r w:rsidR="00990CA5" w:rsidRPr="004B7606">
        <w:rPr>
          <w:rFonts w:asciiTheme="minorEastAsia" w:eastAsiaTheme="minorEastAsia" w:hAnsiTheme="minorEastAsia" w:cs="ＭＳ ゴシック" w:hint="eastAsia"/>
          <w:sz w:val="24"/>
          <w:szCs w:val="24"/>
        </w:rPr>
        <w:t>：</w:t>
      </w:r>
      <w:r w:rsidRPr="004B7606">
        <w:rPr>
          <w:rFonts w:asciiTheme="minorEastAsia" w:eastAsiaTheme="minorEastAsia" w:hAnsiTheme="minorEastAsia" w:cs="ＭＳ ゴシック" w:hint="eastAsia"/>
          <w:sz w:val="24"/>
          <w:szCs w:val="24"/>
        </w:rPr>
        <w:t>(084)922-0243</w:t>
      </w:r>
      <w:r w:rsidRPr="004B7606">
        <w:rPr>
          <w:rFonts w:asciiTheme="minorEastAsia" w:eastAsiaTheme="minorEastAsia" w:hAnsiTheme="minorEastAsia" w:cs="ＭＳ ゴシック" w:hint="eastAsia"/>
          <w:spacing w:val="0"/>
          <w:sz w:val="24"/>
          <w:szCs w:val="24"/>
        </w:rPr>
        <w:t xml:space="preserve"> </w:t>
      </w:r>
      <w:r w:rsidR="00990CA5" w:rsidRPr="004B7606">
        <w:rPr>
          <w:rFonts w:asciiTheme="minorEastAsia" w:eastAsiaTheme="minorEastAsia" w:hAnsiTheme="minorEastAsia" w:cs="ＭＳ ゴシック" w:hint="eastAsia"/>
          <w:spacing w:val="0"/>
          <w:sz w:val="24"/>
          <w:szCs w:val="24"/>
        </w:rPr>
        <w:t xml:space="preserve">　</w:t>
      </w:r>
      <w:r w:rsidRPr="004B7606">
        <w:rPr>
          <w:rFonts w:asciiTheme="minorEastAsia" w:eastAsiaTheme="minorEastAsia" w:hAnsiTheme="minorEastAsia" w:cs="ＭＳ ゴシック" w:hint="eastAsia"/>
          <w:spacing w:val="0"/>
          <w:sz w:val="28"/>
          <w:szCs w:val="24"/>
        </w:rPr>
        <w:t xml:space="preserve"> </w:t>
      </w:r>
      <w:r w:rsidRPr="00B21068">
        <w:rPr>
          <w:rFonts w:asciiTheme="minorEastAsia" w:eastAsiaTheme="minorEastAsia" w:hAnsiTheme="minorEastAsia" w:cs="ＭＳ ゴシック" w:hint="eastAsia"/>
          <w:bCs/>
          <w:sz w:val="24"/>
          <w:szCs w:val="24"/>
        </w:rPr>
        <w:t>FAX</w:t>
      </w:r>
      <w:r w:rsidR="00990CA5" w:rsidRPr="00B21068">
        <w:rPr>
          <w:rFonts w:asciiTheme="minorEastAsia" w:eastAsiaTheme="minorEastAsia" w:hAnsiTheme="minorEastAsia" w:cs="ＭＳ ゴシック" w:hint="eastAsia"/>
          <w:bCs/>
          <w:sz w:val="24"/>
          <w:szCs w:val="24"/>
        </w:rPr>
        <w:t>：</w:t>
      </w:r>
      <w:r w:rsidRPr="00B21068">
        <w:rPr>
          <w:rFonts w:asciiTheme="minorEastAsia" w:eastAsiaTheme="minorEastAsia" w:hAnsiTheme="minorEastAsia" w:cs="ＭＳ ゴシック" w:hint="eastAsia"/>
          <w:bCs/>
          <w:sz w:val="24"/>
          <w:szCs w:val="24"/>
        </w:rPr>
        <w:t>(084)926-0573</w:t>
      </w:r>
    </w:p>
    <w:p w14:paraId="1309CCF1" w14:textId="77777777" w:rsidR="00673655" w:rsidRPr="004B7606" w:rsidRDefault="00673655" w:rsidP="00590CA3">
      <w:pPr>
        <w:pStyle w:val="a3"/>
        <w:spacing w:line="340" w:lineRule="exact"/>
        <w:rPr>
          <w:rFonts w:asciiTheme="minorEastAsia" w:eastAsiaTheme="minorEastAsia" w:hAnsiTheme="minorEastAsia"/>
          <w:spacing w:val="0"/>
        </w:rPr>
      </w:pPr>
    </w:p>
    <w:sectPr w:rsidR="00673655" w:rsidRPr="004B7606" w:rsidSect="00673655">
      <w:pgSz w:w="11906" w:h="16838"/>
      <w:pgMar w:top="1134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85D22" w14:textId="77777777" w:rsidR="0072068D" w:rsidRDefault="0072068D" w:rsidP="00590CA3">
      <w:r>
        <w:separator/>
      </w:r>
    </w:p>
  </w:endnote>
  <w:endnote w:type="continuationSeparator" w:id="0">
    <w:p w14:paraId="1D89990D" w14:textId="77777777" w:rsidR="0072068D" w:rsidRDefault="0072068D" w:rsidP="0059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DA81F" w14:textId="77777777" w:rsidR="0072068D" w:rsidRDefault="0072068D" w:rsidP="00590CA3">
      <w:r>
        <w:separator/>
      </w:r>
    </w:p>
  </w:footnote>
  <w:footnote w:type="continuationSeparator" w:id="0">
    <w:p w14:paraId="73043503" w14:textId="77777777" w:rsidR="0072068D" w:rsidRDefault="0072068D" w:rsidP="00590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55"/>
    <w:rsid w:val="000E1AB4"/>
    <w:rsid w:val="001225FE"/>
    <w:rsid w:val="00295FF6"/>
    <w:rsid w:val="0036789D"/>
    <w:rsid w:val="003B2906"/>
    <w:rsid w:val="003E3CAD"/>
    <w:rsid w:val="00402DCD"/>
    <w:rsid w:val="00410FE9"/>
    <w:rsid w:val="004230FA"/>
    <w:rsid w:val="00442740"/>
    <w:rsid w:val="0046584F"/>
    <w:rsid w:val="004B7606"/>
    <w:rsid w:val="004E7008"/>
    <w:rsid w:val="00585CE7"/>
    <w:rsid w:val="00590CA3"/>
    <w:rsid w:val="00612C26"/>
    <w:rsid w:val="0067029D"/>
    <w:rsid w:val="00673655"/>
    <w:rsid w:val="006A22D3"/>
    <w:rsid w:val="006E0570"/>
    <w:rsid w:val="006E1298"/>
    <w:rsid w:val="006F17DE"/>
    <w:rsid w:val="0072068D"/>
    <w:rsid w:val="00792F45"/>
    <w:rsid w:val="00816CF1"/>
    <w:rsid w:val="008D07A7"/>
    <w:rsid w:val="00943832"/>
    <w:rsid w:val="00974218"/>
    <w:rsid w:val="00990CA5"/>
    <w:rsid w:val="009D11B3"/>
    <w:rsid w:val="00A364CE"/>
    <w:rsid w:val="00A44EED"/>
    <w:rsid w:val="00A65CF9"/>
    <w:rsid w:val="00A7390D"/>
    <w:rsid w:val="00A8366E"/>
    <w:rsid w:val="00B21068"/>
    <w:rsid w:val="00B543BA"/>
    <w:rsid w:val="00B56306"/>
    <w:rsid w:val="00BA3F88"/>
    <w:rsid w:val="00BB5D30"/>
    <w:rsid w:val="00BD1C3E"/>
    <w:rsid w:val="00BF77FD"/>
    <w:rsid w:val="00CA1D6A"/>
    <w:rsid w:val="00D071B8"/>
    <w:rsid w:val="00D7195B"/>
    <w:rsid w:val="00E9785F"/>
    <w:rsid w:val="00EE46C3"/>
    <w:rsid w:val="00F7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6A5BFA3"/>
  <w15:docId w15:val="{F4F43D43-0D6D-4570-B790-CF5A2A49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90C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0CA3"/>
  </w:style>
  <w:style w:type="paragraph" w:styleId="a6">
    <w:name w:val="footer"/>
    <w:basedOn w:val="a"/>
    <w:link w:val="a7"/>
    <w:uiPriority w:val="99"/>
    <w:unhideWhenUsed/>
    <w:rsid w:val="00590C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0CA3"/>
  </w:style>
  <w:style w:type="character" w:styleId="a8">
    <w:name w:val="Hyperlink"/>
    <w:basedOn w:val="a0"/>
    <w:uiPriority w:val="99"/>
    <w:semiHidden/>
    <w:unhideWhenUsed/>
    <w:rsid w:val="00792F45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BA3F8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A3F8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A3F88"/>
  </w:style>
  <w:style w:type="paragraph" w:styleId="ac">
    <w:name w:val="annotation subject"/>
    <w:basedOn w:val="aa"/>
    <w:next w:val="aa"/>
    <w:link w:val="ad"/>
    <w:uiPriority w:val="99"/>
    <w:semiHidden/>
    <w:unhideWhenUsed/>
    <w:rsid w:val="00BA3F8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A3F8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A3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A3F8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Salutation"/>
    <w:basedOn w:val="a"/>
    <w:next w:val="a"/>
    <w:link w:val="af1"/>
    <w:uiPriority w:val="99"/>
    <w:unhideWhenUsed/>
    <w:rsid w:val="006E0570"/>
    <w:rPr>
      <w:rFonts w:ascii="ＭＳ 明朝" w:eastAsia="ＭＳ 明朝" w:hAnsi="ＭＳ 明朝" w:cs="ＭＳ 明朝"/>
      <w:spacing w:val="-1"/>
      <w:kern w:val="0"/>
      <w:sz w:val="22"/>
    </w:rPr>
  </w:style>
  <w:style w:type="character" w:customStyle="1" w:styleId="af1">
    <w:name w:val="挨拶文 (文字)"/>
    <w:basedOn w:val="a0"/>
    <w:link w:val="af0"/>
    <w:uiPriority w:val="99"/>
    <w:rsid w:val="006E0570"/>
    <w:rPr>
      <w:rFonts w:ascii="ＭＳ 明朝" w:eastAsia="ＭＳ 明朝" w:hAnsi="ＭＳ 明朝" w:cs="ＭＳ 明朝"/>
      <w:spacing w:val="-1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6E0570"/>
    <w:pPr>
      <w:jc w:val="right"/>
    </w:pPr>
    <w:rPr>
      <w:rFonts w:ascii="ＭＳ 明朝" w:eastAsia="ＭＳ 明朝" w:hAnsi="ＭＳ 明朝" w:cs="ＭＳ 明朝"/>
      <w:spacing w:val="-1"/>
      <w:kern w:val="0"/>
      <w:sz w:val="22"/>
    </w:rPr>
  </w:style>
  <w:style w:type="character" w:customStyle="1" w:styleId="af3">
    <w:name w:val="結語 (文字)"/>
    <w:basedOn w:val="a0"/>
    <w:link w:val="af2"/>
    <w:uiPriority w:val="99"/>
    <w:rsid w:val="006E0570"/>
    <w:rPr>
      <w:rFonts w:ascii="ＭＳ 明朝" w:eastAsia="ＭＳ 明朝" w:hAnsi="ＭＳ 明朝" w:cs="ＭＳ 明朝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a-hori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 玲子</dc:creator>
  <cp:lastModifiedBy>今川 恭子</cp:lastModifiedBy>
  <cp:revision>22</cp:revision>
  <cp:lastPrinted>2015-11-08T06:11:00Z</cp:lastPrinted>
  <dcterms:created xsi:type="dcterms:W3CDTF">2018-03-20T02:52:00Z</dcterms:created>
  <dcterms:modified xsi:type="dcterms:W3CDTF">2024-05-21T08:27:00Z</dcterms:modified>
</cp:coreProperties>
</file>