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C2D1F" w14:textId="74604DD7" w:rsidR="00673655" w:rsidRPr="004B7606" w:rsidRDefault="00673655" w:rsidP="00943832">
      <w:pPr>
        <w:widowControl/>
        <w:jc w:val="left"/>
        <w:rPr>
          <w:rFonts w:asciiTheme="minorEastAsia" w:hAnsiTheme="minorEastAsia"/>
        </w:rPr>
      </w:pPr>
      <w:bookmarkStart w:id="0" w:name="_GoBack"/>
      <w:bookmarkEnd w:id="0"/>
      <w:r w:rsidRPr="004B7606">
        <w:rPr>
          <w:rFonts w:asciiTheme="minorEastAsia" w:hAnsiTheme="minorEastAsia" w:cs="ＭＳ ゴシック" w:hint="eastAsia"/>
          <w:bCs/>
          <w:spacing w:val="-2"/>
          <w:sz w:val="40"/>
          <w:szCs w:val="40"/>
        </w:rPr>
        <w:t>別紙</w:t>
      </w:r>
    </w:p>
    <w:p w14:paraId="74ABCD62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7DF3219B" w14:textId="709AB4F8" w:rsidR="00673655" w:rsidRPr="004B7606" w:rsidRDefault="00295FF6">
      <w:pPr>
        <w:pStyle w:val="a3"/>
        <w:jc w:val="center"/>
        <w:rPr>
          <w:rFonts w:asciiTheme="minorEastAsia" w:eastAsiaTheme="minorEastAsia" w:hAnsiTheme="minorEastAsia"/>
          <w:spacing w:val="0"/>
        </w:rPr>
      </w:pPr>
      <w:r w:rsidRPr="004B7606">
        <w:rPr>
          <w:rFonts w:asciiTheme="minorEastAsia" w:eastAsiaTheme="minorEastAsia" w:hAnsiTheme="minorEastAsia" w:hint="eastAsia"/>
          <w:bCs/>
          <w:sz w:val="28"/>
          <w:szCs w:val="28"/>
        </w:rPr>
        <w:t>「</w:t>
      </w:r>
      <w:r w:rsidR="00673655" w:rsidRPr="004B7606">
        <w:rPr>
          <w:rFonts w:asciiTheme="minorEastAsia" w:eastAsiaTheme="minorEastAsia" w:hAnsiTheme="minorEastAsia" w:hint="eastAsia"/>
          <w:bCs/>
          <w:sz w:val="28"/>
          <w:szCs w:val="28"/>
        </w:rPr>
        <w:t>福山医学第</w:t>
      </w:r>
      <w:r w:rsidR="008E2D8B">
        <w:rPr>
          <w:rFonts w:asciiTheme="minorEastAsia" w:eastAsiaTheme="minorEastAsia" w:hAnsiTheme="minorEastAsia" w:hint="eastAsia"/>
          <w:bCs/>
          <w:sz w:val="28"/>
          <w:szCs w:val="28"/>
        </w:rPr>
        <w:t>31号</w:t>
      </w:r>
      <w:r w:rsidR="00673655" w:rsidRPr="004B7606">
        <w:rPr>
          <w:rFonts w:asciiTheme="minorEastAsia" w:eastAsiaTheme="minorEastAsia" w:hAnsiTheme="minorEastAsia" w:hint="eastAsia"/>
          <w:bCs/>
          <w:sz w:val="28"/>
          <w:szCs w:val="28"/>
        </w:rPr>
        <w:t>」への広告申込書</w:t>
      </w:r>
    </w:p>
    <w:p w14:paraId="735D44FF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5C2CD70E" w14:textId="77777777" w:rsidR="00673655" w:rsidRPr="004B7606" w:rsidRDefault="00673655">
      <w:pPr>
        <w:pStyle w:val="a3"/>
        <w:spacing w:line="101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0"/>
        <w:gridCol w:w="7000"/>
      </w:tblGrid>
      <w:tr w:rsidR="00673655" w:rsidRPr="004B7606" w14:paraId="5BB7C15F" w14:textId="77777777" w:rsidTr="00B21068">
        <w:trPr>
          <w:cantSplit/>
          <w:trHeight w:hRule="exact" w:val="1124"/>
        </w:trPr>
        <w:tc>
          <w:tcPr>
            <w:tcW w:w="1900" w:type="dxa"/>
            <w:vMerge w:val="restart"/>
            <w:vAlign w:val="center"/>
          </w:tcPr>
          <w:p w14:paraId="0F4AC004" w14:textId="453C60E1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貴</w:t>
            </w:r>
            <w:r w:rsidRPr="004B7606">
              <w:rPr>
                <w:rFonts w:asciiTheme="minorEastAsia" w:eastAsiaTheme="minorEastAsia" w:hAnsiTheme="minorEastAsia" w:hint="eastAsia"/>
                <w:bCs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社</w:t>
            </w:r>
            <w:r w:rsidRPr="004B7606">
              <w:rPr>
                <w:rFonts w:asciiTheme="minorEastAsia" w:eastAsiaTheme="minorEastAsia" w:hAnsiTheme="minorEastAsia" w:hint="eastAsia"/>
                <w:bCs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名</w:t>
            </w:r>
          </w:p>
        </w:tc>
        <w:tc>
          <w:tcPr>
            <w:tcW w:w="7000" w:type="dxa"/>
          </w:tcPr>
          <w:p w14:paraId="41B51A1E" w14:textId="77D7D17C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社</w:t>
            </w:r>
            <w:r w:rsidR="006E12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名</w:t>
            </w:r>
          </w:p>
        </w:tc>
      </w:tr>
      <w:tr w:rsidR="00673655" w:rsidRPr="004B7606" w14:paraId="10ABAFF3" w14:textId="77777777" w:rsidTr="00B21068">
        <w:trPr>
          <w:cantSplit/>
          <w:trHeight w:hRule="exact" w:val="1639"/>
        </w:trPr>
        <w:tc>
          <w:tcPr>
            <w:tcW w:w="1900" w:type="dxa"/>
            <w:vMerge/>
          </w:tcPr>
          <w:p w14:paraId="33823680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03D0012" w14:textId="068A0469" w:rsidR="006E1298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住</w:t>
            </w:r>
            <w:r w:rsidR="006E129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所</w:t>
            </w:r>
          </w:p>
          <w:p w14:paraId="25718FF0" w14:textId="5243447B" w:rsidR="00673655" w:rsidRPr="004B7606" w:rsidRDefault="00673655" w:rsidP="006E1298">
            <w:pPr>
              <w:pStyle w:val="a3"/>
              <w:spacing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〒　　－</w:t>
            </w:r>
          </w:p>
        </w:tc>
      </w:tr>
      <w:tr w:rsidR="00673655" w:rsidRPr="004B7606" w14:paraId="4C8E9165" w14:textId="77777777" w:rsidTr="00B21068">
        <w:trPr>
          <w:cantSplit/>
          <w:trHeight w:hRule="exact" w:val="1124"/>
        </w:trPr>
        <w:tc>
          <w:tcPr>
            <w:tcW w:w="1900" w:type="dxa"/>
            <w:vMerge/>
          </w:tcPr>
          <w:p w14:paraId="2589B4E0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EECC6AC" w14:textId="77777777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　　　　　　　　　　　　　ＦＡＸ</w:t>
            </w:r>
          </w:p>
        </w:tc>
      </w:tr>
      <w:tr w:rsidR="00673655" w:rsidRPr="004B7606" w14:paraId="6DC8B388" w14:textId="77777777" w:rsidTr="00B21068">
        <w:trPr>
          <w:cantSplit/>
          <w:trHeight w:hRule="exact" w:val="1124"/>
        </w:trPr>
        <w:tc>
          <w:tcPr>
            <w:tcW w:w="1900" w:type="dxa"/>
            <w:vMerge/>
          </w:tcPr>
          <w:p w14:paraId="146CB286" w14:textId="77777777" w:rsidR="00673655" w:rsidRPr="004B7606" w:rsidRDefault="00673655">
            <w:pPr>
              <w:pStyle w:val="a3"/>
              <w:wordWrap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7000" w:type="dxa"/>
          </w:tcPr>
          <w:p w14:paraId="29098890" w14:textId="77777777" w:rsidR="00673655" w:rsidRPr="004B7606" w:rsidRDefault="00673655" w:rsidP="008D07A7">
            <w:pPr>
              <w:pStyle w:val="a3"/>
              <w:spacing w:beforeLines="50" w:before="120" w:line="240" w:lineRule="auto"/>
              <w:ind w:firstLineChars="50" w:firstLine="119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>担当者</w:t>
            </w:r>
          </w:p>
        </w:tc>
      </w:tr>
      <w:tr w:rsidR="00673655" w:rsidRPr="004B7606" w14:paraId="44CABDA4" w14:textId="77777777" w:rsidTr="00B21068">
        <w:trPr>
          <w:trHeight w:hRule="exact" w:val="2878"/>
        </w:trPr>
        <w:tc>
          <w:tcPr>
            <w:tcW w:w="1900" w:type="dxa"/>
            <w:vAlign w:val="center"/>
          </w:tcPr>
          <w:p w14:paraId="55A56302" w14:textId="7777777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>掲載サイズ</w:t>
            </w:r>
          </w:p>
          <w:p w14:paraId="44D424AF" w14:textId="7777777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</w:p>
          <w:p w14:paraId="19902910" w14:textId="3C96E1D4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(希望のサイズを○</w:t>
            </w:r>
          </w:p>
          <w:p w14:paraId="4A841C56" w14:textId="036263A7" w:rsidR="00673655" w:rsidRPr="004B7606" w:rsidRDefault="00673655" w:rsidP="006E1298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</w:rPr>
              <w:t>で囲んでください)</w:t>
            </w:r>
          </w:p>
        </w:tc>
        <w:tc>
          <w:tcPr>
            <w:tcW w:w="7000" w:type="dxa"/>
            <w:vAlign w:val="center"/>
          </w:tcPr>
          <w:p w14:paraId="31B5B522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Ａ４版１／２ページ(縦約12㎝・横約17㎝)</w:t>
            </w:r>
          </w:p>
          <w:p w14:paraId="22F2A45B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51980A14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  </w:t>
            </w: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Ａ４版１／３ページ(縦約</w:t>
            </w:r>
            <w:r w:rsidRPr="004B7606">
              <w:rPr>
                <w:rFonts w:asciiTheme="minorEastAsia" w:eastAsiaTheme="minorEastAsia" w:hAnsiTheme="min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8㎝・横約17㎝)</w:t>
            </w:r>
          </w:p>
          <w:p w14:paraId="50C784FF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14:paraId="1145FB6A" w14:textId="77777777" w:rsidR="00673655" w:rsidRPr="004B7606" w:rsidRDefault="00673655" w:rsidP="006E1298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4B760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Ａ４版１／６ページ(縦約</w:t>
            </w:r>
            <w:r w:rsidRPr="004B7606">
              <w:rPr>
                <w:rFonts w:asciiTheme="minorEastAsia" w:eastAsiaTheme="minorEastAsia" w:hAnsiTheme="minorEastAsia" w:cs="ＭＳ ゴシック" w:hint="eastAsia"/>
                <w:spacing w:val="0"/>
                <w:sz w:val="24"/>
                <w:szCs w:val="24"/>
              </w:rPr>
              <w:t xml:space="preserve"> </w:t>
            </w:r>
            <w:r w:rsidRPr="004B7606">
              <w:rPr>
                <w:rFonts w:asciiTheme="minorEastAsia" w:eastAsiaTheme="minorEastAsia" w:hAnsiTheme="minorEastAsia" w:cs="ＭＳ ゴシック" w:hint="eastAsia"/>
                <w:sz w:val="24"/>
                <w:szCs w:val="24"/>
              </w:rPr>
              <w:t>8㎝・横約7.5㎝)</w:t>
            </w:r>
          </w:p>
        </w:tc>
      </w:tr>
    </w:tbl>
    <w:p w14:paraId="30DA15E5" w14:textId="77777777" w:rsidR="00673655" w:rsidRPr="004B7606" w:rsidRDefault="00673655">
      <w:pPr>
        <w:pStyle w:val="a3"/>
        <w:spacing w:line="260" w:lineRule="exact"/>
        <w:rPr>
          <w:rFonts w:asciiTheme="minorEastAsia" w:eastAsiaTheme="minorEastAsia" w:hAnsiTheme="minorEastAsia"/>
          <w:spacing w:val="0"/>
        </w:rPr>
      </w:pPr>
    </w:p>
    <w:p w14:paraId="3986B973" w14:textId="77777777" w:rsidR="00673655" w:rsidRPr="004B7606" w:rsidRDefault="00673655">
      <w:pPr>
        <w:pStyle w:val="a3"/>
        <w:rPr>
          <w:rFonts w:asciiTheme="minorEastAsia" w:eastAsiaTheme="minorEastAsia" w:hAnsiTheme="minorEastAsia"/>
          <w:spacing w:val="0"/>
        </w:rPr>
      </w:pPr>
    </w:p>
    <w:p w14:paraId="776B4338" w14:textId="77777777" w:rsidR="004B7606" w:rsidRPr="004B7606" w:rsidRDefault="004B7606" w:rsidP="006E1298">
      <w:pPr>
        <w:pStyle w:val="a3"/>
        <w:spacing w:line="340" w:lineRule="exact"/>
        <w:ind w:leftChars="100" w:left="210"/>
        <w:rPr>
          <w:rFonts w:asciiTheme="minorEastAsia" w:eastAsiaTheme="minorEastAsia" w:hAnsiTheme="minorEastAsia" w:cs="ＭＳ ゴシック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【</w:t>
      </w:r>
      <w:r w:rsidR="00673655"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申込先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】</w:t>
      </w:r>
    </w:p>
    <w:p w14:paraId="130E1246" w14:textId="5AA7EE3B" w:rsidR="00673655" w:rsidRPr="004B7606" w:rsidRDefault="00990CA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一般社団法人</w:t>
      </w:r>
      <w:r w:rsidR="00673655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福山市医師会</w:t>
      </w:r>
      <w:r w:rsidR="00816CF1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 xml:space="preserve"> </w:t>
      </w:r>
      <w:r w:rsidR="00410FE9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総務課</w:t>
      </w:r>
    </w:p>
    <w:p w14:paraId="2CA78139" w14:textId="0B953E3B" w:rsidR="00673655" w:rsidRPr="004B7606" w:rsidRDefault="0067365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 w:cs="ＭＳ ゴシック"/>
          <w:bCs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〒720-0032</w:t>
      </w:r>
      <w:r w:rsidR="004B7606" w:rsidRPr="004B7606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 xml:space="preserve">　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福山市三吉町南２丁目11-25</w:t>
      </w:r>
    </w:p>
    <w:p w14:paraId="311523C3" w14:textId="3CD07A19" w:rsidR="00673655" w:rsidRPr="004B7606" w:rsidRDefault="00673655" w:rsidP="006E1298">
      <w:pPr>
        <w:pStyle w:val="a3"/>
        <w:spacing w:line="340" w:lineRule="exact"/>
        <w:ind w:leftChars="200" w:left="420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TEL</w:t>
      </w:r>
      <w:r w:rsidR="00990CA5"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：</w:t>
      </w:r>
      <w:r w:rsidRPr="004B7606">
        <w:rPr>
          <w:rFonts w:asciiTheme="minorEastAsia" w:eastAsiaTheme="minorEastAsia" w:hAnsiTheme="minorEastAsia" w:cs="ＭＳ ゴシック" w:hint="eastAsia"/>
          <w:sz w:val="24"/>
          <w:szCs w:val="24"/>
        </w:rPr>
        <w:t>(084)922-0243</w:t>
      </w:r>
      <w:r w:rsidRPr="004B7606">
        <w:rPr>
          <w:rFonts w:asciiTheme="minorEastAsia" w:eastAsiaTheme="minorEastAsia" w:hAnsiTheme="minorEastAsia" w:cs="ＭＳ ゴシック" w:hint="eastAsia"/>
          <w:spacing w:val="0"/>
          <w:sz w:val="24"/>
          <w:szCs w:val="24"/>
        </w:rPr>
        <w:t xml:space="preserve"> </w:t>
      </w:r>
      <w:r w:rsidR="00990CA5" w:rsidRPr="004B7606">
        <w:rPr>
          <w:rFonts w:asciiTheme="minorEastAsia" w:eastAsiaTheme="minorEastAsia" w:hAnsiTheme="minorEastAsia" w:cs="ＭＳ ゴシック" w:hint="eastAsia"/>
          <w:spacing w:val="0"/>
          <w:sz w:val="24"/>
          <w:szCs w:val="24"/>
        </w:rPr>
        <w:t xml:space="preserve">　</w:t>
      </w:r>
      <w:r w:rsidRPr="004B7606">
        <w:rPr>
          <w:rFonts w:asciiTheme="minorEastAsia" w:eastAsiaTheme="minorEastAsia" w:hAnsiTheme="minorEastAsia" w:cs="ＭＳ ゴシック" w:hint="eastAsia"/>
          <w:spacing w:val="0"/>
          <w:sz w:val="28"/>
          <w:szCs w:val="24"/>
        </w:rPr>
        <w:t xml:space="preserve"> </w:t>
      </w:r>
      <w:r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FAX</w:t>
      </w:r>
      <w:r w:rsidR="00990CA5"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：</w:t>
      </w:r>
      <w:r w:rsidRPr="00B21068">
        <w:rPr>
          <w:rFonts w:asciiTheme="minorEastAsia" w:eastAsiaTheme="minorEastAsia" w:hAnsiTheme="minorEastAsia" w:cs="ＭＳ ゴシック" w:hint="eastAsia"/>
          <w:bCs/>
          <w:sz w:val="24"/>
          <w:szCs w:val="24"/>
        </w:rPr>
        <w:t>(084)926-0573</w:t>
      </w:r>
    </w:p>
    <w:p w14:paraId="1309CCF1" w14:textId="77777777" w:rsidR="00673655" w:rsidRPr="004B7606" w:rsidRDefault="00673655" w:rsidP="00590CA3">
      <w:pPr>
        <w:pStyle w:val="a3"/>
        <w:spacing w:line="340" w:lineRule="exact"/>
        <w:rPr>
          <w:rFonts w:asciiTheme="minorEastAsia" w:eastAsiaTheme="minorEastAsia" w:hAnsiTheme="minorEastAsia"/>
          <w:spacing w:val="0"/>
        </w:rPr>
      </w:pPr>
    </w:p>
    <w:sectPr w:rsidR="00673655" w:rsidRPr="004B7606" w:rsidSect="00673655">
      <w:pgSz w:w="11906" w:h="16838"/>
      <w:pgMar w:top="1134" w:right="1417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985D22" w14:textId="77777777" w:rsidR="0072068D" w:rsidRDefault="0072068D" w:rsidP="00590CA3">
      <w:r>
        <w:separator/>
      </w:r>
    </w:p>
  </w:endnote>
  <w:endnote w:type="continuationSeparator" w:id="0">
    <w:p w14:paraId="1D89990D" w14:textId="77777777" w:rsidR="0072068D" w:rsidRDefault="0072068D" w:rsidP="00590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DA81F" w14:textId="77777777" w:rsidR="0072068D" w:rsidRDefault="0072068D" w:rsidP="00590CA3">
      <w:r>
        <w:separator/>
      </w:r>
    </w:p>
  </w:footnote>
  <w:footnote w:type="continuationSeparator" w:id="0">
    <w:p w14:paraId="73043503" w14:textId="77777777" w:rsidR="0072068D" w:rsidRDefault="0072068D" w:rsidP="00590C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55"/>
    <w:rsid w:val="000E1AB4"/>
    <w:rsid w:val="001225FE"/>
    <w:rsid w:val="00295FF6"/>
    <w:rsid w:val="003654EE"/>
    <w:rsid w:val="0036789D"/>
    <w:rsid w:val="003B2906"/>
    <w:rsid w:val="00402DCD"/>
    <w:rsid w:val="00410FE9"/>
    <w:rsid w:val="004230FA"/>
    <w:rsid w:val="00442740"/>
    <w:rsid w:val="0046584F"/>
    <w:rsid w:val="004A6EC9"/>
    <w:rsid w:val="004B7606"/>
    <w:rsid w:val="004E7008"/>
    <w:rsid w:val="0051723C"/>
    <w:rsid w:val="00585CE7"/>
    <w:rsid w:val="00590CA3"/>
    <w:rsid w:val="00612C26"/>
    <w:rsid w:val="0067029D"/>
    <w:rsid w:val="00673655"/>
    <w:rsid w:val="006A22D3"/>
    <w:rsid w:val="006E0570"/>
    <w:rsid w:val="006E1298"/>
    <w:rsid w:val="006F17DE"/>
    <w:rsid w:val="0072068D"/>
    <w:rsid w:val="00792F45"/>
    <w:rsid w:val="00816CF1"/>
    <w:rsid w:val="008D07A7"/>
    <w:rsid w:val="008E2D8B"/>
    <w:rsid w:val="00943832"/>
    <w:rsid w:val="009551C3"/>
    <w:rsid w:val="00974218"/>
    <w:rsid w:val="00990CA5"/>
    <w:rsid w:val="009B7E17"/>
    <w:rsid w:val="009D11B3"/>
    <w:rsid w:val="00A364CE"/>
    <w:rsid w:val="00A44EED"/>
    <w:rsid w:val="00A65CF9"/>
    <w:rsid w:val="00A7390D"/>
    <w:rsid w:val="00A8366E"/>
    <w:rsid w:val="00B21068"/>
    <w:rsid w:val="00B543BA"/>
    <w:rsid w:val="00B56306"/>
    <w:rsid w:val="00BA3F88"/>
    <w:rsid w:val="00BB5D30"/>
    <w:rsid w:val="00BD1C3E"/>
    <w:rsid w:val="00BF77FD"/>
    <w:rsid w:val="00CA1D6A"/>
    <w:rsid w:val="00D071B8"/>
    <w:rsid w:val="00D7195B"/>
    <w:rsid w:val="00E9785F"/>
    <w:rsid w:val="00EE46C3"/>
    <w:rsid w:val="00F7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6A5BFA3"/>
  <w15:docId w15:val="{F4F43D43-0D6D-4570-B790-CF5A2A4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Century" w:eastAsia="ＭＳ 明朝" w:hAnsi="Century" w:cs="ＭＳ 明朝"/>
      <w:spacing w:val="-1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590C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0CA3"/>
  </w:style>
  <w:style w:type="paragraph" w:styleId="a6">
    <w:name w:val="footer"/>
    <w:basedOn w:val="a"/>
    <w:link w:val="a7"/>
    <w:uiPriority w:val="99"/>
    <w:unhideWhenUsed/>
    <w:rsid w:val="00590C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0CA3"/>
  </w:style>
  <w:style w:type="character" w:styleId="a8">
    <w:name w:val="Hyperlink"/>
    <w:basedOn w:val="a0"/>
    <w:uiPriority w:val="99"/>
    <w:unhideWhenUsed/>
    <w:rsid w:val="00792F45"/>
    <w:rPr>
      <w:color w:val="0000FF"/>
      <w:u w:val="single"/>
    </w:rPr>
  </w:style>
  <w:style w:type="character" w:styleId="a9">
    <w:name w:val="annotation reference"/>
    <w:basedOn w:val="a0"/>
    <w:uiPriority w:val="99"/>
    <w:semiHidden/>
    <w:unhideWhenUsed/>
    <w:rsid w:val="00BA3F88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A3F88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A3F88"/>
  </w:style>
  <w:style w:type="paragraph" w:styleId="ac">
    <w:name w:val="annotation subject"/>
    <w:basedOn w:val="aa"/>
    <w:next w:val="aa"/>
    <w:link w:val="ad"/>
    <w:uiPriority w:val="99"/>
    <w:semiHidden/>
    <w:unhideWhenUsed/>
    <w:rsid w:val="00BA3F88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A3F88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A3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A3F8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Salutation"/>
    <w:basedOn w:val="a"/>
    <w:next w:val="a"/>
    <w:link w:val="af1"/>
    <w:uiPriority w:val="99"/>
    <w:unhideWhenUsed/>
    <w:rsid w:val="006E0570"/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f1">
    <w:name w:val="挨拶文 (文字)"/>
    <w:basedOn w:val="a0"/>
    <w:link w:val="af0"/>
    <w:uiPriority w:val="99"/>
    <w:rsid w:val="006E0570"/>
    <w:rPr>
      <w:rFonts w:ascii="ＭＳ 明朝" w:eastAsia="ＭＳ 明朝" w:hAnsi="ＭＳ 明朝" w:cs="ＭＳ 明朝"/>
      <w:spacing w:val="-1"/>
      <w:kern w:val="0"/>
      <w:sz w:val="22"/>
    </w:rPr>
  </w:style>
  <w:style w:type="paragraph" w:styleId="af2">
    <w:name w:val="Closing"/>
    <w:basedOn w:val="a"/>
    <w:link w:val="af3"/>
    <w:uiPriority w:val="99"/>
    <w:unhideWhenUsed/>
    <w:rsid w:val="006E0570"/>
    <w:pPr>
      <w:jc w:val="right"/>
    </w:pPr>
    <w:rPr>
      <w:rFonts w:ascii="ＭＳ 明朝" w:eastAsia="ＭＳ 明朝" w:hAnsi="ＭＳ 明朝" w:cs="ＭＳ 明朝"/>
      <w:spacing w:val="-1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6E0570"/>
    <w:rPr>
      <w:rFonts w:ascii="ＭＳ 明朝" w:eastAsia="ＭＳ 明朝" w:hAnsi="ＭＳ 明朝" w:cs="ＭＳ 明朝"/>
      <w:spacing w:val="-1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ma-hori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127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岡田 玲子</dc:creator>
  <cp:lastModifiedBy>今川 恭子</cp:lastModifiedBy>
  <cp:revision>26</cp:revision>
  <cp:lastPrinted>2024-06-05T03:00:00Z</cp:lastPrinted>
  <dcterms:created xsi:type="dcterms:W3CDTF">2018-03-20T02:52:00Z</dcterms:created>
  <dcterms:modified xsi:type="dcterms:W3CDTF">2024-06-05T03:01:00Z</dcterms:modified>
</cp:coreProperties>
</file>